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C30F">
      <w:pPr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省妇儿基金会爱心</w:t>
      </w:r>
      <w:r>
        <w:rPr>
          <w:rFonts w:hint="eastAsia"/>
          <w:b/>
          <w:sz w:val="21"/>
          <w:szCs w:val="21"/>
        </w:rPr>
        <w:t>助学申报摸底表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55"/>
        <w:gridCol w:w="1026"/>
        <w:gridCol w:w="2494"/>
        <w:gridCol w:w="3940"/>
      </w:tblGrid>
      <w:tr w14:paraId="7398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63" w:type="dxa"/>
            <w:vAlign w:val="center"/>
          </w:tcPr>
          <w:p w14:paraId="2A151D9F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355" w:type="dxa"/>
            <w:vAlign w:val="center"/>
          </w:tcPr>
          <w:p w14:paraId="5F89D0C6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026" w:type="dxa"/>
            <w:vAlign w:val="center"/>
          </w:tcPr>
          <w:p w14:paraId="459A0234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494" w:type="dxa"/>
            <w:vAlign w:val="center"/>
          </w:tcPr>
          <w:p w14:paraId="04D1B94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学校班级</w:t>
            </w:r>
          </w:p>
        </w:tc>
        <w:tc>
          <w:tcPr>
            <w:tcW w:w="3940" w:type="dxa"/>
            <w:vAlign w:val="center"/>
          </w:tcPr>
          <w:p w14:paraId="638180AE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(不少于50字)</w:t>
            </w:r>
          </w:p>
        </w:tc>
      </w:tr>
      <w:tr w14:paraId="1AA0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vAlign w:val="center"/>
          </w:tcPr>
          <w:p w14:paraId="0A25B8D7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5" w:type="dxa"/>
            <w:vAlign w:val="center"/>
          </w:tcPr>
          <w:p w14:paraId="24B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  依</w:t>
            </w:r>
          </w:p>
        </w:tc>
        <w:tc>
          <w:tcPr>
            <w:tcW w:w="1026" w:type="dxa"/>
            <w:vAlign w:val="center"/>
          </w:tcPr>
          <w:p w14:paraId="3B16FBF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309A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南昌经开区白水湖学校四年级（1）班学生</w:t>
            </w:r>
          </w:p>
        </w:tc>
        <w:tc>
          <w:tcPr>
            <w:tcW w:w="3940" w:type="dxa"/>
            <w:vAlign w:val="center"/>
          </w:tcPr>
          <w:p w14:paraId="16D1CC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李依，女，今年11岁，就读于白水湖学校五年级1班，家住经济技术开发区双港东大街双港村裘坊村3号，家里有爸爸、妈妈还有弟弟妹妹一共6口人，由于前几年父亲在工作中发生车祸致使残疾，家中孩子4个都需要读书，吃低保户，又没有固定的收入，家庭生活十分艰苦困难，让人欣慰的是李依这孩子聪明懂事，在校学习刻苦努力，有上进心，没有因家庭环境而影响学习，在校多次被评为三好学生，是个自立自强的好孩子！</w:t>
            </w:r>
          </w:p>
        </w:tc>
      </w:tr>
      <w:tr w14:paraId="25F0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vAlign w:val="center"/>
          </w:tcPr>
          <w:p w14:paraId="563725FB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5" w:type="dxa"/>
            <w:vAlign w:val="center"/>
          </w:tcPr>
          <w:p w14:paraId="09F8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谭文岚</w:t>
            </w:r>
          </w:p>
        </w:tc>
        <w:tc>
          <w:tcPr>
            <w:tcW w:w="1026" w:type="dxa"/>
            <w:vAlign w:val="center"/>
          </w:tcPr>
          <w:p w14:paraId="114CD957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7E97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南昌经开区麦园小学五年级（1）班学生</w:t>
            </w:r>
          </w:p>
        </w:tc>
        <w:tc>
          <w:tcPr>
            <w:tcW w:w="3940" w:type="dxa"/>
            <w:vAlign w:val="center"/>
          </w:tcPr>
          <w:p w14:paraId="0D3AF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谭文岚，女，今年12岁，就读于麦园小学六年级1班，家住经济技术开发区麦园景苑，家里有妈妈还有两位姐姐，一位弟弟和自己共5人，都由母亲一人抚养。由于几年前父亲肺癌逝世，住院治病期间还欠了好多外债，家中孩子4个都需要读书，吃低保户，又没有固定的收入，家庭生活十分艰苦困难，让人欣慰的是谭文岚这孩子聪明懂事，在校学习刻苦努力，有上进心，没有因家庭环境而影响学习，在校多次被评为三好学生，是个自立自强的好孩子！</w:t>
            </w:r>
          </w:p>
        </w:tc>
      </w:tr>
      <w:tr w14:paraId="07E3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vAlign w:val="center"/>
          </w:tcPr>
          <w:p w14:paraId="1F34532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5" w:type="dxa"/>
            <w:vAlign w:val="center"/>
          </w:tcPr>
          <w:p w14:paraId="7F2B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王文文</w:t>
            </w:r>
          </w:p>
        </w:tc>
        <w:tc>
          <w:tcPr>
            <w:tcW w:w="1026" w:type="dxa"/>
            <w:vAlign w:val="center"/>
          </w:tcPr>
          <w:p w14:paraId="7CA36B04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3B29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南昌经开区乐化镇新石小学五年级</w:t>
            </w:r>
          </w:p>
        </w:tc>
        <w:tc>
          <w:tcPr>
            <w:tcW w:w="3940" w:type="dxa"/>
            <w:vAlign w:val="center"/>
          </w:tcPr>
          <w:p w14:paraId="4762CF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王文文，待人有礼貌，乐于助人，五年级英语科代表，学校大队部干部；课堂上，她能遵守纪律，认真完成老师布置的作业，课下，她会辅导班级成绩稍弱的同学作业，同时，能协助老师及大队部辅导员做好一切事务，在老师心目中是一个名副其实的小帮手。在家里，因父亲生前患病欠下很多债务，妈妈忙完农活后，经常外出打点小工，用于还债和贴补家用，懂事的王文文经常一个人在家，帮妈妈干点家务活，早上经常吃泡面，中午饿了自己上灶台弄吃的，妈妈回来总是抱着她流眼泪，是妈妈心中的好孩子。</w:t>
            </w:r>
          </w:p>
        </w:tc>
      </w:tr>
      <w:tr w14:paraId="0476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63" w:type="dxa"/>
            <w:vAlign w:val="center"/>
          </w:tcPr>
          <w:p w14:paraId="3BE737F8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5" w:type="dxa"/>
            <w:vAlign w:val="center"/>
          </w:tcPr>
          <w:p w14:paraId="1D38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朱慧涵</w:t>
            </w:r>
          </w:p>
        </w:tc>
        <w:tc>
          <w:tcPr>
            <w:tcW w:w="1026" w:type="dxa"/>
            <w:vAlign w:val="center"/>
          </w:tcPr>
          <w:p w14:paraId="10A3CDF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7E40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南昌经开区樵舍镇峰桥小学四年级</w:t>
            </w:r>
          </w:p>
        </w:tc>
        <w:tc>
          <w:tcPr>
            <w:tcW w:w="3940" w:type="dxa"/>
            <w:vAlign w:val="center"/>
          </w:tcPr>
          <w:p w14:paraId="49E510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朱慧涵同学就读于经济开发区樵舍镇峰桥小学四年级，家庭属于低保户，妈妈在她很小时就已离开。是班级的班长，也是班上的“热心肠”。家里的言传身教和老师的悉心教导，在她幼小的心灵里种下了一粒健康的种子，使她一天天茁壮成长。在家里，她是一个尊敬长辈，自强的好孩子。在学校，她是一位勤奋好学，心系集体、爱戴师长、团结同学的优秀少先队员。在社会，她是个人见人爱，乐于助人、诚信守礼、热心公益活动的好少年！连续三年获得校三好学生，连续三年获得班级优秀学生的称号！正是这些优良的品质让她越来越优秀，无愧于“诚实手礼”美德少年的称号！她就像一颗沐浴在阳光下的小草，平凡却又不普通！</w:t>
            </w:r>
          </w:p>
        </w:tc>
      </w:tr>
      <w:tr w14:paraId="6E7C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63" w:type="dxa"/>
            <w:vAlign w:val="center"/>
          </w:tcPr>
          <w:p w14:paraId="0E0E8F7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5" w:type="dxa"/>
            <w:vAlign w:val="center"/>
          </w:tcPr>
          <w:p w14:paraId="6DEB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黄成烨</w:t>
            </w:r>
          </w:p>
        </w:tc>
        <w:tc>
          <w:tcPr>
            <w:tcW w:w="1026" w:type="dxa"/>
            <w:vAlign w:val="center"/>
          </w:tcPr>
          <w:p w14:paraId="7A415D4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494" w:type="dxa"/>
            <w:vAlign w:val="center"/>
          </w:tcPr>
          <w:p w14:paraId="0C1956D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樟树市张家山公立幼儿园大班</w:t>
            </w:r>
          </w:p>
        </w:tc>
        <w:tc>
          <w:tcPr>
            <w:tcW w:w="3940" w:type="dxa"/>
            <w:vAlign w:val="center"/>
          </w:tcPr>
          <w:p w14:paraId="3B88CA8C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因父亲死亡，母亲改嫁失联，其家庭困难，黄成烨认定为事实无人抚养儿童，目前由祖父母照顾，祖父母只育有1个儿子，为失独家庭。</w:t>
            </w:r>
          </w:p>
        </w:tc>
      </w:tr>
      <w:tr w14:paraId="5A28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1B18951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5" w:type="dxa"/>
            <w:vAlign w:val="center"/>
          </w:tcPr>
          <w:p w14:paraId="16F5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聂明博</w:t>
            </w:r>
          </w:p>
        </w:tc>
        <w:tc>
          <w:tcPr>
            <w:tcW w:w="1026" w:type="dxa"/>
            <w:vAlign w:val="center"/>
          </w:tcPr>
          <w:p w14:paraId="7A4EDAA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494" w:type="dxa"/>
            <w:vAlign w:val="center"/>
          </w:tcPr>
          <w:p w14:paraId="0BE018F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樟树四小三年级9班</w:t>
            </w:r>
          </w:p>
        </w:tc>
        <w:tc>
          <w:tcPr>
            <w:tcW w:w="3940" w:type="dxa"/>
            <w:vAlign w:val="center"/>
          </w:tcPr>
          <w:p w14:paraId="7DFC8AEF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家庭共同生活人员共有4人，2015年，父亲聂文龙与母亲曾引珍发生车祸，造成曾引珍死亡，聂文龙残疾。爷爷聂细毛和太奶奶丰药香都是失地农民，无稳定收入。</w:t>
            </w:r>
          </w:p>
        </w:tc>
      </w:tr>
      <w:tr w14:paraId="0A47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63" w:type="dxa"/>
            <w:vAlign w:val="center"/>
          </w:tcPr>
          <w:p w14:paraId="4172EB3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5" w:type="dxa"/>
            <w:vAlign w:val="center"/>
          </w:tcPr>
          <w:p w14:paraId="03A7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余明阳</w:t>
            </w:r>
          </w:p>
        </w:tc>
        <w:tc>
          <w:tcPr>
            <w:tcW w:w="1026" w:type="dxa"/>
            <w:vAlign w:val="center"/>
          </w:tcPr>
          <w:p w14:paraId="462AFAB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494" w:type="dxa"/>
            <w:vAlign w:val="center"/>
          </w:tcPr>
          <w:p w14:paraId="621CBACF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樟树市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御鼎幼儿园中班</w:t>
            </w:r>
          </w:p>
        </w:tc>
        <w:tc>
          <w:tcPr>
            <w:tcW w:w="3940" w:type="dxa"/>
            <w:vAlign w:val="center"/>
          </w:tcPr>
          <w:p w14:paraId="50A51BBD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余明阳，是樟树市困境儿童。2021年在北京航空医院诊断患有疑难性癫痫，生活完全不能自理，认定为智力二级残，先后花费四十多万元，家里的存款被用空，还欠有外债。</w:t>
            </w:r>
          </w:p>
        </w:tc>
      </w:tr>
      <w:tr w14:paraId="2D55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3" w:type="dxa"/>
            <w:vAlign w:val="center"/>
          </w:tcPr>
          <w:p w14:paraId="087C67A4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5" w:type="dxa"/>
            <w:vAlign w:val="center"/>
          </w:tcPr>
          <w:p w14:paraId="0B6F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余初阳</w:t>
            </w:r>
          </w:p>
        </w:tc>
        <w:tc>
          <w:tcPr>
            <w:tcW w:w="1026" w:type="dxa"/>
            <w:vAlign w:val="center"/>
          </w:tcPr>
          <w:p w14:paraId="037C8822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494" w:type="dxa"/>
            <w:vAlign w:val="center"/>
          </w:tcPr>
          <w:p w14:paraId="063DE8D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樟树二小二（1班）</w:t>
            </w:r>
          </w:p>
        </w:tc>
        <w:tc>
          <w:tcPr>
            <w:tcW w:w="3940" w:type="dxa"/>
            <w:vAlign w:val="center"/>
          </w:tcPr>
          <w:p w14:paraId="2EF2D513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余初阳其弟弟余明阳是樟树市困境儿童。2021年在北京航空医院诊断患有疑难性癫痫，睡觉经常出现打嗝抽搐等症状，生活完全不能自理，先后花费四十多万元，家里的存款被用空，还欠有外债。</w:t>
            </w:r>
          </w:p>
        </w:tc>
      </w:tr>
      <w:tr w14:paraId="2853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63" w:type="dxa"/>
            <w:vAlign w:val="center"/>
          </w:tcPr>
          <w:p w14:paraId="41CF8E4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5" w:type="dxa"/>
            <w:vAlign w:val="center"/>
          </w:tcPr>
          <w:p w14:paraId="37C6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姚甜甜</w:t>
            </w:r>
          </w:p>
        </w:tc>
        <w:tc>
          <w:tcPr>
            <w:tcW w:w="1026" w:type="dxa"/>
            <w:vAlign w:val="center"/>
          </w:tcPr>
          <w:p w14:paraId="3C2672CF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78E914B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乐安县</w:t>
            </w:r>
          </w:p>
          <w:p w14:paraId="6F8C8F8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南村中学八（2）班</w:t>
            </w:r>
          </w:p>
        </w:tc>
        <w:tc>
          <w:tcPr>
            <w:tcW w:w="3940" w:type="dxa"/>
            <w:vAlign w:val="center"/>
          </w:tcPr>
          <w:p w14:paraId="4F1BE008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家住乐安县南村乡炉桐村青溪组，父亲姚金才发生意外死亡，母亲黄红春办理了精神三级残疾证。之前父母为了子女上学，从炉桐村搬租住在南村乡老街民房中，租住的民房是年代已久失修的木房，父亲意外死亡后所有孩子跟随母亲一起生活，但是母亲又患有精神方面疾病，不能起到正常监护人的监护责任。</w:t>
            </w:r>
          </w:p>
        </w:tc>
      </w:tr>
      <w:tr w14:paraId="51AC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6EAD141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5" w:type="dxa"/>
            <w:vAlign w:val="center"/>
          </w:tcPr>
          <w:p w14:paraId="529E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姚路路</w:t>
            </w:r>
          </w:p>
        </w:tc>
        <w:tc>
          <w:tcPr>
            <w:tcW w:w="1026" w:type="dxa"/>
            <w:vAlign w:val="center"/>
          </w:tcPr>
          <w:p w14:paraId="13D67A8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1BFC78E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乐安县</w:t>
            </w:r>
          </w:p>
          <w:p w14:paraId="37FBBFB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南村中学七（1）班</w:t>
            </w:r>
          </w:p>
        </w:tc>
        <w:tc>
          <w:tcPr>
            <w:tcW w:w="3940" w:type="dxa"/>
            <w:vAlign w:val="center"/>
          </w:tcPr>
          <w:p w14:paraId="3272C7A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家住乐安县南村乡炉桐村青溪组，父亲姚金才发生意外死亡，母亲黄红春办理了精神三级残疾证。之前父母为了子女上学，从炉桐村搬租住在南村乡老街民房中，租住的民房是年代已久失修的木房，父亲意外死亡后所有孩子跟随母亲一起生活，但是母亲又患有精神方面疾病，不能起到正常监护人的监护责任。</w:t>
            </w:r>
          </w:p>
        </w:tc>
      </w:tr>
      <w:tr w14:paraId="2318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13F4AE72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55" w:type="dxa"/>
            <w:vAlign w:val="center"/>
          </w:tcPr>
          <w:p w14:paraId="07A4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姚兰红</w:t>
            </w:r>
          </w:p>
        </w:tc>
        <w:tc>
          <w:tcPr>
            <w:tcW w:w="1026" w:type="dxa"/>
            <w:vAlign w:val="center"/>
          </w:tcPr>
          <w:p w14:paraId="4FAFA02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27EE6806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乐安县</w:t>
            </w:r>
          </w:p>
          <w:p w14:paraId="5B9B4C6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南村中心小学五（1）班</w:t>
            </w:r>
          </w:p>
        </w:tc>
        <w:tc>
          <w:tcPr>
            <w:tcW w:w="3940" w:type="dxa"/>
            <w:vAlign w:val="center"/>
          </w:tcPr>
          <w:p w14:paraId="1A754415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家住乐安县南村乡炉桐村青溪组，父亲姚金才发生意外死亡，母亲黄红春办理了精神三级残疾证。之前父母为了子女上学，从炉桐村搬租住在南村乡老街民房中，租住的民房是年代已久失修的木房，父亲意外死亡后所有孩子跟随母亲一起生活，但是母亲又患有精神方面疾病，不能起到正常监护人的监护责任。</w:t>
            </w:r>
          </w:p>
        </w:tc>
      </w:tr>
      <w:tr w14:paraId="559D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63" w:type="dxa"/>
            <w:vAlign w:val="center"/>
          </w:tcPr>
          <w:p w14:paraId="4515EE6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55" w:type="dxa"/>
            <w:vAlign w:val="center"/>
          </w:tcPr>
          <w:p w14:paraId="7E86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姚海红</w:t>
            </w:r>
          </w:p>
        </w:tc>
        <w:tc>
          <w:tcPr>
            <w:tcW w:w="1026" w:type="dxa"/>
            <w:vAlign w:val="center"/>
          </w:tcPr>
          <w:p w14:paraId="2039E34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5D48A62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乐安县</w:t>
            </w:r>
          </w:p>
          <w:p w14:paraId="5156FE96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南村中心小学二（1）班</w:t>
            </w:r>
          </w:p>
        </w:tc>
        <w:tc>
          <w:tcPr>
            <w:tcW w:w="3940" w:type="dxa"/>
            <w:vAlign w:val="center"/>
          </w:tcPr>
          <w:p w14:paraId="0B702B87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家住乐安县南村乡炉桐村青溪组，父亲姚金才发生意外死亡，母亲黄红春办理了精神三级残疾证。之前父母为了子女上学，从炉桐村搬租住在南村乡老街民房中，租住的民房是年代已久失修的木房，父亲意外死亡后所有孩子跟随母亲一起生活，但是母亲又患有精神方面疾病，不能起到正常监护人的监护责任。</w:t>
            </w:r>
          </w:p>
        </w:tc>
      </w:tr>
      <w:tr w14:paraId="529C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7A0E40E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5" w:type="dxa"/>
            <w:vAlign w:val="center"/>
          </w:tcPr>
          <w:p w14:paraId="6183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姚笙珑</w:t>
            </w:r>
          </w:p>
        </w:tc>
        <w:tc>
          <w:tcPr>
            <w:tcW w:w="1026" w:type="dxa"/>
            <w:vAlign w:val="center"/>
          </w:tcPr>
          <w:p w14:paraId="4A2FD26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5EA4AFB7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乐安县南村中心</w:t>
            </w:r>
          </w:p>
          <w:p w14:paraId="6A464A6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幼儿园中（4）班</w:t>
            </w:r>
          </w:p>
        </w:tc>
        <w:tc>
          <w:tcPr>
            <w:tcW w:w="3940" w:type="dxa"/>
            <w:vAlign w:val="center"/>
          </w:tcPr>
          <w:p w14:paraId="48CF2686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家住乐安县南村乡炉桐村青溪组，父亲姚金才发生意外死亡，母亲黄红春办理了精神三级残疾证。之前父母为了子女上学，从炉桐村搬租住在南村乡老街民房中，租住的民房是年代已久失修的木房，父亲意外死亡后所有孩子跟随母亲一起生活，但是母亲又患有精神方面疾病，不能起到正常监护人的监护责任。</w:t>
            </w:r>
          </w:p>
        </w:tc>
      </w:tr>
      <w:tr w14:paraId="0E5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3" w:type="dxa"/>
            <w:vAlign w:val="center"/>
          </w:tcPr>
          <w:p w14:paraId="3E511788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55" w:type="dxa"/>
            <w:vAlign w:val="center"/>
          </w:tcPr>
          <w:p w14:paraId="5F6E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姚亚丽</w:t>
            </w:r>
          </w:p>
        </w:tc>
        <w:tc>
          <w:tcPr>
            <w:tcW w:w="1026" w:type="dxa"/>
            <w:vAlign w:val="center"/>
          </w:tcPr>
          <w:p w14:paraId="2708FF8B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03FB849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未上学</w:t>
            </w:r>
          </w:p>
        </w:tc>
        <w:tc>
          <w:tcPr>
            <w:tcW w:w="3940" w:type="dxa"/>
            <w:vAlign w:val="center"/>
          </w:tcPr>
          <w:p w14:paraId="2332EC20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家住乐安县南村乡炉桐村青溪组，父亲姚金才发生意外死亡，母亲黄红春办理了精神三级残疾证。之前父母为了子女上学，从炉桐村搬租住在南村乡老街民房中，租住的民房是年代已久失修的木房，父亲意外死亡后所有孩子跟随母亲一起生活，但是母亲又患有精神方面疾病，不能起到正常监护人的监护责任。</w:t>
            </w:r>
          </w:p>
        </w:tc>
      </w:tr>
      <w:tr w14:paraId="612D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63" w:type="dxa"/>
            <w:vAlign w:val="center"/>
          </w:tcPr>
          <w:p w14:paraId="27B6CEA6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55" w:type="dxa"/>
            <w:vAlign w:val="center"/>
          </w:tcPr>
          <w:p w14:paraId="675B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姚朗逸</w:t>
            </w:r>
          </w:p>
        </w:tc>
        <w:tc>
          <w:tcPr>
            <w:tcW w:w="1026" w:type="dxa"/>
            <w:vAlign w:val="center"/>
          </w:tcPr>
          <w:p w14:paraId="7AAB0C2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494" w:type="dxa"/>
            <w:vAlign w:val="center"/>
          </w:tcPr>
          <w:p w14:paraId="38274C6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未上学</w:t>
            </w:r>
          </w:p>
        </w:tc>
        <w:tc>
          <w:tcPr>
            <w:tcW w:w="3940" w:type="dxa"/>
            <w:vAlign w:val="center"/>
          </w:tcPr>
          <w:p w14:paraId="42B46A03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家住乐安县南村乡炉桐村青溪组，父亲姚金才发生意外死亡，母亲黄红春办理了精神三级残疾证。之前父母为了子女上学，从炉桐村搬租住在南村乡老街民房中，租住的民房是年代已久失修的木房，父亲意外死亡后所有孩子跟随母亲一起生活，但是母亲又患有精神方面疾病，不能起到正常监护人的监护责任。</w:t>
            </w:r>
          </w:p>
        </w:tc>
      </w:tr>
      <w:tr w14:paraId="4D2E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58C6787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55" w:type="dxa"/>
            <w:vAlign w:val="center"/>
          </w:tcPr>
          <w:p w14:paraId="5D6F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陈雨曦</w:t>
            </w:r>
          </w:p>
        </w:tc>
        <w:tc>
          <w:tcPr>
            <w:tcW w:w="1026" w:type="dxa"/>
            <w:vAlign w:val="center"/>
          </w:tcPr>
          <w:p w14:paraId="69ECE6C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3EC82C8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乐安县鳌溪镇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龙腾幼儿园中（2）班</w:t>
            </w:r>
          </w:p>
        </w:tc>
        <w:tc>
          <w:tcPr>
            <w:tcW w:w="3940" w:type="dxa"/>
            <w:vAlign w:val="center"/>
          </w:tcPr>
          <w:p w14:paraId="0CB90470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家住乐安县鳌溪镇下大街社区惠民小区19栋A601。父亲陈江于2022年3月9日死亡，母亲冉芳艳于2019年5月离家出走，再无联系。现与爷爷陈招生共同生活，爷爷64周岁，年老体弱。</w:t>
            </w:r>
          </w:p>
        </w:tc>
      </w:tr>
      <w:tr w14:paraId="580A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63" w:type="dxa"/>
            <w:vAlign w:val="center"/>
          </w:tcPr>
          <w:p w14:paraId="6D5F17A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55" w:type="dxa"/>
            <w:vAlign w:val="center"/>
          </w:tcPr>
          <w:p w14:paraId="531E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刘振宏</w:t>
            </w:r>
          </w:p>
        </w:tc>
        <w:tc>
          <w:tcPr>
            <w:tcW w:w="1026" w:type="dxa"/>
            <w:vAlign w:val="center"/>
          </w:tcPr>
          <w:p w14:paraId="0F17D7DB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494" w:type="dxa"/>
            <w:vAlign w:val="center"/>
          </w:tcPr>
          <w:p w14:paraId="792071C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乐安县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招携小学五（2）班</w:t>
            </w:r>
          </w:p>
        </w:tc>
        <w:tc>
          <w:tcPr>
            <w:tcW w:w="3940" w:type="dxa"/>
            <w:vAlign w:val="center"/>
          </w:tcPr>
          <w:p w14:paraId="0D4EC46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于乐安县招携中心小学三年级，户籍地青里村桃军石组桃军石小组。爸爸刘国辉，32岁，二级智力残疾。妈妈杨十娇，31岁，三级智力残疾，无劳动能力。刘振宏和弟弟刘振国自幼由爷爷、奶奶看管。爷爷奶奶没有文化，经常外出干活。</w:t>
            </w:r>
          </w:p>
        </w:tc>
      </w:tr>
      <w:tr w14:paraId="27FF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663" w:type="dxa"/>
            <w:vAlign w:val="center"/>
          </w:tcPr>
          <w:p w14:paraId="51EFD65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55" w:type="dxa"/>
            <w:vAlign w:val="center"/>
          </w:tcPr>
          <w:p w14:paraId="542C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易熙文</w:t>
            </w:r>
          </w:p>
        </w:tc>
        <w:tc>
          <w:tcPr>
            <w:tcW w:w="1026" w:type="dxa"/>
            <w:vAlign w:val="center"/>
          </w:tcPr>
          <w:p w14:paraId="30CE273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男</w:t>
            </w:r>
          </w:p>
        </w:tc>
        <w:tc>
          <w:tcPr>
            <w:tcW w:w="2494" w:type="dxa"/>
            <w:vAlign w:val="center"/>
          </w:tcPr>
          <w:p w14:paraId="15841646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抚州市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乐安县山砀镇</w:t>
            </w:r>
          </w:p>
        </w:tc>
        <w:tc>
          <w:tcPr>
            <w:tcW w:w="3940" w:type="dxa"/>
            <w:vAlign w:val="center"/>
          </w:tcPr>
          <w:p w14:paraId="613362EE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乐安县山砀镇航桥村人，九年级学生，身体健康无疾病，性格开朗。父母多年前双亡，与爷爷、奶奶、哥哥共同生活。兄弟俩由爷爷奶奶抚养长大</w:t>
            </w:r>
          </w:p>
        </w:tc>
      </w:tr>
      <w:tr w14:paraId="7250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5ABC4C6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55" w:type="dxa"/>
            <w:vAlign w:val="center"/>
          </w:tcPr>
          <w:p w14:paraId="03BF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余静秀</w:t>
            </w:r>
          </w:p>
        </w:tc>
        <w:tc>
          <w:tcPr>
            <w:tcW w:w="1026" w:type="dxa"/>
            <w:vAlign w:val="center"/>
          </w:tcPr>
          <w:p w14:paraId="4A86D2F2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0BCE68A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国科共青城实验学校</w:t>
            </w:r>
          </w:p>
          <w:p w14:paraId="42F448E7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八年级（11）班</w:t>
            </w:r>
          </w:p>
          <w:p w14:paraId="58F7F9EE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（休学前）</w:t>
            </w:r>
          </w:p>
        </w:tc>
        <w:tc>
          <w:tcPr>
            <w:tcW w:w="3940" w:type="dxa"/>
            <w:vAlign w:val="center"/>
          </w:tcPr>
          <w:p w14:paraId="7E89FC95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因病休学，2016年母亲患乳腺癌去世，2018年父亲突然猝死，现跟着爷爷奶奶生活，爷爷奶奶已经年迈。经反复多次求医，确诊为“骨肉瘤”，两年内治疗和住宿及来回车费共计自费约14万元。目前跟爷爷奶奶一起生活，爷爷退休工资约每年6万元，共青已经对其进行建档个案帮扶，志愿者提供定期走访和帮助。并由民政每月发放1200/月的孤儿基本生活费。</w:t>
            </w:r>
          </w:p>
        </w:tc>
      </w:tr>
      <w:tr w14:paraId="1058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57FF767B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5" w:type="dxa"/>
            <w:vAlign w:val="center"/>
          </w:tcPr>
          <w:p w14:paraId="45C8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郏姝莼</w:t>
            </w:r>
          </w:p>
        </w:tc>
        <w:tc>
          <w:tcPr>
            <w:tcW w:w="1026" w:type="dxa"/>
            <w:vAlign w:val="center"/>
          </w:tcPr>
          <w:p w14:paraId="0A134EE4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33721C4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共青城市中学</w:t>
            </w:r>
          </w:p>
          <w:p w14:paraId="49E1A2B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初一（二）班</w:t>
            </w:r>
          </w:p>
          <w:p w14:paraId="518FC90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（休学前）</w:t>
            </w:r>
          </w:p>
        </w:tc>
        <w:tc>
          <w:tcPr>
            <w:tcW w:w="3940" w:type="dxa"/>
            <w:vAlign w:val="center"/>
          </w:tcPr>
          <w:p w14:paraId="553E56B7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母离异，爸爸2021年患有白血病，在共青城某厂做裁剪，工资每月5000-6000元；爷爷患有高血压，因身体原因没有工作，现在无收入；奶奶在航天学校打扫卫生，工资每月2000元左右；弟弟就读于共青小学。母亲在2021年与爸爸离婚后，一直在外地居住，具体情况不明，会时常给姐弟俩打电话，也会给他们买衣服，买零食，但不会直接给钱；郏姝莼休学在家，心理状况不佳，经常不愿意见人不愿意接触人，有志愿者定期联系，目前情况有改善。</w:t>
            </w:r>
          </w:p>
        </w:tc>
      </w:tr>
      <w:tr w14:paraId="54B9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176C045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55" w:type="dxa"/>
            <w:vAlign w:val="center"/>
          </w:tcPr>
          <w:p w14:paraId="6009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郏子轩</w:t>
            </w:r>
          </w:p>
        </w:tc>
        <w:tc>
          <w:tcPr>
            <w:tcW w:w="1026" w:type="dxa"/>
            <w:vAlign w:val="center"/>
          </w:tcPr>
          <w:p w14:paraId="3A2008A4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494" w:type="dxa"/>
            <w:vAlign w:val="center"/>
          </w:tcPr>
          <w:p w14:paraId="24F616E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共青小学</w:t>
            </w:r>
          </w:p>
          <w:p w14:paraId="6A825C0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五年级（二）班</w:t>
            </w:r>
          </w:p>
        </w:tc>
        <w:tc>
          <w:tcPr>
            <w:tcW w:w="3940" w:type="dxa"/>
            <w:vAlign w:val="center"/>
          </w:tcPr>
          <w:p w14:paraId="6936F2F3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郏姝莼的弟弟</w:t>
            </w:r>
          </w:p>
        </w:tc>
      </w:tr>
      <w:tr w14:paraId="7FB8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1EE4484F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55" w:type="dxa"/>
            <w:vAlign w:val="center"/>
          </w:tcPr>
          <w:p w14:paraId="40A0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王子文</w:t>
            </w:r>
          </w:p>
        </w:tc>
        <w:tc>
          <w:tcPr>
            <w:tcW w:w="1026" w:type="dxa"/>
            <w:vAlign w:val="center"/>
          </w:tcPr>
          <w:p w14:paraId="474212C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494" w:type="dxa"/>
            <w:vAlign w:val="center"/>
          </w:tcPr>
          <w:p w14:paraId="6C7A9FB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共青城市中学</w:t>
            </w:r>
          </w:p>
          <w:p w14:paraId="72BA7CF6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初二（二）班</w:t>
            </w:r>
          </w:p>
        </w:tc>
        <w:tc>
          <w:tcPr>
            <w:tcW w:w="3940" w:type="dxa"/>
            <w:vAlign w:val="center"/>
          </w:tcPr>
          <w:p w14:paraId="55C64BF8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2016在北京大学第一医院确诊为进行性肌营养不良。王子文从3年级开始就需要坐轮椅出行。爸爸在工地上做泥工，年收入5-6万元，母亲因为要照顾王子文无法正常上班，只能做临工（收入不稳定），大姐姐在南昌上大专，一个月的生活费在1000元左右，小姐姐在共青中学就读。王子文治疗费用大概花费10多万（除报销外），共青已把王子文家庭纳入精准贫困户，并办理2级伤残证（一年大概有1000元的补助），也已经对其进行个案建档，志愿者提供定期走访和帮助。</w:t>
            </w:r>
          </w:p>
        </w:tc>
      </w:tr>
      <w:tr w14:paraId="2F75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27FFE33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55" w:type="dxa"/>
            <w:vAlign w:val="center"/>
          </w:tcPr>
          <w:p w14:paraId="1D0E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卢意杨</w:t>
            </w:r>
          </w:p>
        </w:tc>
        <w:tc>
          <w:tcPr>
            <w:tcW w:w="1026" w:type="dxa"/>
            <w:vAlign w:val="center"/>
          </w:tcPr>
          <w:p w14:paraId="0093C938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0072F35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新余市</w:t>
            </w:r>
          </w:p>
        </w:tc>
        <w:tc>
          <w:tcPr>
            <w:tcW w:w="3940" w:type="dxa"/>
            <w:vAlign w:val="center"/>
          </w:tcPr>
          <w:p w14:paraId="2DE0F7B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家庭贫困（低保户），父亲过世，母亲出走，靠爷爷带大。</w:t>
            </w:r>
          </w:p>
        </w:tc>
      </w:tr>
      <w:tr w14:paraId="3132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3" w:type="dxa"/>
            <w:vAlign w:val="center"/>
          </w:tcPr>
          <w:p w14:paraId="60943DF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55" w:type="dxa"/>
            <w:vAlign w:val="center"/>
          </w:tcPr>
          <w:p w14:paraId="4E2A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</w:t>
            </w:r>
          </w:p>
        </w:tc>
        <w:tc>
          <w:tcPr>
            <w:tcW w:w="1026" w:type="dxa"/>
            <w:vAlign w:val="center"/>
          </w:tcPr>
          <w:p w14:paraId="176AD79E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696C06B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赣州市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兴国县第五小学</w:t>
            </w:r>
          </w:p>
        </w:tc>
        <w:tc>
          <w:tcPr>
            <w:tcW w:w="3940" w:type="dxa"/>
            <w:vAlign w:val="center"/>
          </w:tcPr>
          <w:p w14:paraId="3FFEFDD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，兴国县第五小学三年级学生，家住兴国县长征社区潋江镇平川大道101号44栋3单元301房。母亲胡小群，2016年离异，患有甲亢并甲状腺结节，现在无固定收入。哥哥刘洋，2019年暑期外出打工被撞，左腿粉碎性骨折，至今在浙江亲戚家休养。哥哥刘兵，兴国县五中九年级学生。现在家里全部开销靠母亲一个人打零工来维持，家庭生活困难。（2021年享受兴国县春蕾救助）</w:t>
            </w:r>
          </w:p>
        </w:tc>
      </w:tr>
      <w:tr w14:paraId="5E52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3" w:type="dxa"/>
            <w:vAlign w:val="center"/>
          </w:tcPr>
          <w:p w14:paraId="30C64EF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55" w:type="dxa"/>
            <w:vAlign w:val="center"/>
          </w:tcPr>
          <w:p w14:paraId="3497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郑曼妮</w:t>
            </w:r>
          </w:p>
        </w:tc>
        <w:tc>
          <w:tcPr>
            <w:tcW w:w="1026" w:type="dxa"/>
            <w:vAlign w:val="center"/>
          </w:tcPr>
          <w:p w14:paraId="49F4A09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46474B9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上饶市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信州区朝阳中心小学</w:t>
            </w:r>
          </w:p>
        </w:tc>
        <w:tc>
          <w:tcPr>
            <w:tcW w:w="3940" w:type="dxa"/>
            <w:vAlign w:val="center"/>
          </w:tcPr>
          <w:p w14:paraId="51D7C7E0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事实无人抚养儿童，目前由姑姑抚养。现就读于信州区朝阳中心小学4年级。</w:t>
            </w:r>
          </w:p>
        </w:tc>
      </w:tr>
      <w:tr w14:paraId="6BC1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63" w:type="dxa"/>
            <w:vAlign w:val="center"/>
          </w:tcPr>
          <w:p w14:paraId="3DA024D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55" w:type="dxa"/>
            <w:vAlign w:val="center"/>
          </w:tcPr>
          <w:p w14:paraId="3C94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汤佳慧</w:t>
            </w:r>
          </w:p>
        </w:tc>
        <w:tc>
          <w:tcPr>
            <w:tcW w:w="1026" w:type="dxa"/>
            <w:vAlign w:val="center"/>
          </w:tcPr>
          <w:p w14:paraId="20F9D84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1FDEB52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南昌市经开区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新宇学校</w:t>
            </w:r>
          </w:p>
        </w:tc>
        <w:tc>
          <w:tcPr>
            <w:tcW w:w="3940" w:type="dxa"/>
            <w:vAlign w:val="center"/>
          </w:tcPr>
          <w:p w14:paraId="2E0A3409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新宇学校五年级（4班），家住新宇社区721一期9—2—401，于2012年1月8日被遗弃，养父汤凯拾到后领养，于2022年12月28日因病过世，母亲王丽华于2022年4月1日因患脑瘤过世，现汤佳慧由三叔三婶代为抚养，其二人皆60多岁，住在新宇社区，家庭条件一般，无力抚养，只能从生活上照顾。</w:t>
            </w:r>
          </w:p>
        </w:tc>
      </w:tr>
      <w:tr w14:paraId="1BDE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3" w:type="dxa"/>
            <w:vAlign w:val="center"/>
          </w:tcPr>
          <w:p w14:paraId="24DDCF4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55" w:type="dxa"/>
            <w:vAlign w:val="center"/>
          </w:tcPr>
          <w:p w14:paraId="77D6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李馨杰</w:t>
            </w:r>
          </w:p>
        </w:tc>
        <w:tc>
          <w:tcPr>
            <w:tcW w:w="1026" w:type="dxa"/>
            <w:vAlign w:val="center"/>
          </w:tcPr>
          <w:p w14:paraId="20DC0BF4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2F6F3BB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吉安市富田镇文山小学</w:t>
            </w:r>
          </w:p>
          <w:p w14:paraId="0FFDD45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四（1）班</w:t>
            </w:r>
          </w:p>
        </w:tc>
        <w:tc>
          <w:tcPr>
            <w:tcW w:w="3940" w:type="dxa"/>
            <w:vAlign w:val="center"/>
          </w:tcPr>
          <w:p w14:paraId="7A0487F0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富田镇文山小学四年级学生，品学兼优，家有姐妹2人，姐姐在读六年级，家庭困难，母亲患骨巨细胞瘤，父亲在外打工，希望能借此机会外出学习让自己更优秀。</w:t>
            </w:r>
          </w:p>
        </w:tc>
      </w:tr>
      <w:tr w14:paraId="0305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63" w:type="dxa"/>
            <w:vAlign w:val="center"/>
          </w:tcPr>
          <w:p w14:paraId="195EAA6E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55" w:type="dxa"/>
            <w:vAlign w:val="center"/>
          </w:tcPr>
          <w:p w14:paraId="0957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詹瑞珊</w:t>
            </w:r>
          </w:p>
        </w:tc>
        <w:tc>
          <w:tcPr>
            <w:tcW w:w="1026" w:type="dxa"/>
            <w:vAlign w:val="center"/>
          </w:tcPr>
          <w:p w14:paraId="36924B5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210FD972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鹰潭五小四年级</w:t>
            </w:r>
          </w:p>
        </w:tc>
        <w:tc>
          <w:tcPr>
            <w:tcW w:w="3940" w:type="dxa"/>
            <w:vAlign w:val="center"/>
          </w:tcPr>
          <w:p w14:paraId="7F3B4E97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父亲意外死亡，爷爷也不在了，奶奶年龄大，身体也不好，家里还有一个弟弟，靠妈妈打零工维持生活，家庭经济非常困难，现已申请低保。</w:t>
            </w:r>
          </w:p>
        </w:tc>
      </w:tr>
      <w:tr w14:paraId="42CD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63" w:type="dxa"/>
            <w:vAlign w:val="center"/>
          </w:tcPr>
          <w:p w14:paraId="3B10ADB2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55" w:type="dxa"/>
            <w:vAlign w:val="center"/>
          </w:tcPr>
          <w:p w14:paraId="5C6A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黄诗墨</w:t>
            </w:r>
          </w:p>
        </w:tc>
        <w:tc>
          <w:tcPr>
            <w:tcW w:w="1026" w:type="dxa"/>
            <w:vAlign w:val="center"/>
          </w:tcPr>
          <w:p w14:paraId="75A385F8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1BC2F7A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景德镇市乐平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黄家小学</w:t>
            </w:r>
          </w:p>
        </w:tc>
        <w:tc>
          <w:tcPr>
            <w:tcW w:w="3940" w:type="dxa"/>
            <w:vAlign w:val="center"/>
          </w:tcPr>
          <w:p w14:paraId="6B8B1B9D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黄家小学四年级学生，父母常年在外，多年未回家，生活困难，由奶奶抚养。</w:t>
            </w:r>
          </w:p>
        </w:tc>
      </w:tr>
      <w:tr w14:paraId="115B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663" w:type="dxa"/>
            <w:vAlign w:val="center"/>
          </w:tcPr>
          <w:p w14:paraId="0021F23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5" w:type="dxa"/>
            <w:vAlign w:val="center"/>
          </w:tcPr>
          <w:p w14:paraId="3BBE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李沁芳</w:t>
            </w:r>
          </w:p>
        </w:tc>
        <w:tc>
          <w:tcPr>
            <w:tcW w:w="1026" w:type="dxa"/>
            <w:vAlign w:val="center"/>
          </w:tcPr>
          <w:p w14:paraId="3E1CD894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28766EA2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萍乡经开区台州小学五（1）班</w:t>
            </w:r>
          </w:p>
        </w:tc>
        <w:tc>
          <w:tcPr>
            <w:tcW w:w="3940" w:type="dxa"/>
            <w:vAlign w:val="center"/>
          </w:tcPr>
          <w:p w14:paraId="30C50CD9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我村城镇低保户，父亲李峰，1980年11月7日出生，因患有糖尿病10多年，长期吃药无法好转，后面引起肾衰竭，尿毒症，长期住院透析，吃药，不能从事工作。母亲曾虹萍，1981年10月6日出生，无正式工作，在市内打零工维持家庭开销，家庭十分困难。还有一个姐姐李沂芳14岁在七中读初二。李沁芳在台州小学读五年级。</w:t>
            </w:r>
          </w:p>
        </w:tc>
      </w:tr>
      <w:tr w14:paraId="4BD2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663" w:type="dxa"/>
            <w:vAlign w:val="center"/>
          </w:tcPr>
          <w:p w14:paraId="66A81380">
            <w:pPr>
              <w:widowControl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55" w:type="dxa"/>
            <w:vAlign w:val="center"/>
          </w:tcPr>
          <w:p w14:paraId="3AA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裘心媛</w:t>
            </w:r>
          </w:p>
        </w:tc>
        <w:tc>
          <w:tcPr>
            <w:tcW w:w="1026" w:type="dxa"/>
            <w:vAlign w:val="center"/>
          </w:tcPr>
          <w:p w14:paraId="5F0D4F8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494" w:type="dxa"/>
            <w:vAlign w:val="center"/>
          </w:tcPr>
          <w:p w14:paraId="049B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南昌经开区新城学校三年级1班学生</w:t>
            </w:r>
          </w:p>
        </w:tc>
        <w:tc>
          <w:tcPr>
            <w:tcW w:w="3940" w:type="dxa"/>
            <w:vAlign w:val="center"/>
          </w:tcPr>
          <w:p w14:paraId="1FE30C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裘心媛，女，今年9岁，就读于新城学校三年级1班，家住经济技术开发区冠山管理处枫林村，家里爸爸死亡、妈妈离家出走，还有爷爷、奶奶、弟弟一共4口人，由于爷爷、奶奶年纪较大，家中2个孩子都需要读书，低保户，又没有固定的收入，家庭生活十分艰苦困难，让人欣慰的是心媛聪明懂事，在校学习刻苦努力，有上进心，没有因家庭环境而影响学习，成绩优异，是个自立自强的好孩子！</w:t>
            </w:r>
          </w:p>
        </w:tc>
      </w:tr>
      <w:tr w14:paraId="21E4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663" w:type="dxa"/>
            <w:vAlign w:val="center"/>
          </w:tcPr>
          <w:p w14:paraId="3F65054C">
            <w:pPr>
              <w:widowControl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55" w:type="dxa"/>
            <w:vAlign w:val="center"/>
          </w:tcPr>
          <w:p w14:paraId="0DAE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熊震</w:t>
            </w:r>
          </w:p>
        </w:tc>
        <w:tc>
          <w:tcPr>
            <w:tcW w:w="1026" w:type="dxa"/>
            <w:vAlign w:val="center"/>
          </w:tcPr>
          <w:p w14:paraId="715908EE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494" w:type="dxa"/>
            <w:vAlign w:val="center"/>
          </w:tcPr>
          <w:p w14:paraId="503F4AF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南昌经开区樵舍镇樵舍中学八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（1）班</w:t>
            </w:r>
          </w:p>
        </w:tc>
        <w:tc>
          <w:tcPr>
            <w:tcW w:w="3940" w:type="dxa"/>
            <w:vAlign w:val="center"/>
          </w:tcPr>
          <w:p w14:paraId="5CEA2D0A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我镇城镇低保户，父亲熊贤顺，1978.10出生无固定工作无经济来源，常年靠打零工维持家庭开销，家庭十分困难。母亲郭香红1981.12月出生，无工作单位，因患有精神疾病常年不离药。还有一个弟弟熊宇12岁就读于经开区樵舍中心小学。熊震就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南昌经开区樵舍镇樵舍中学八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（1）班</w:t>
            </w:r>
          </w:p>
        </w:tc>
      </w:tr>
    </w:tbl>
    <w:p w14:paraId="4287DAE3">
      <w:pPr>
        <w:spacing w:after="0" w:line="440" w:lineRule="exact"/>
        <w:rPr>
          <w:sz w:val="21"/>
          <w:szCs w:val="21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C365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93FB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5684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0750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7CB2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0331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DcxYTNiMzM0ZDZjZjQzNWM5NGJkYWI2NjgzNjEifQ=="/>
  </w:docVars>
  <w:rsids>
    <w:rsidRoot w:val="00D31D50"/>
    <w:rsid w:val="00081DA7"/>
    <w:rsid w:val="000B16D1"/>
    <w:rsid w:val="00153115"/>
    <w:rsid w:val="00251A3E"/>
    <w:rsid w:val="00323B43"/>
    <w:rsid w:val="003D37D8"/>
    <w:rsid w:val="00426133"/>
    <w:rsid w:val="004358AB"/>
    <w:rsid w:val="004C05D9"/>
    <w:rsid w:val="007C6D73"/>
    <w:rsid w:val="008B7726"/>
    <w:rsid w:val="00915F49"/>
    <w:rsid w:val="00921F5D"/>
    <w:rsid w:val="00962D4E"/>
    <w:rsid w:val="00A34AA8"/>
    <w:rsid w:val="00B254FE"/>
    <w:rsid w:val="00BD4EBD"/>
    <w:rsid w:val="00CA6EC1"/>
    <w:rsid w:val="00D027F4"/>
    <w:rsid w:val="00D31A54"/>
    <w:rsid w:val="00D31D50"/>
    <w:rsid w:val="00D51871"/>
    <w:rsid w:val="00E41CBB"/>
    <w:rsid w:val="00E9567F"/>
    <w:rsid w:val="00EF4D14"/>
    <w:rsid w:val="0C6F1945"/>
    <w:rsid w:val="13E96481"/>
    <w:rsid w:val="1BA31552"/>
    <w:rsid w:val="1CA543EC"/>
    <w:rsid w:val="1DF24184"/>
    <w:rsid w:val="2BEA7241"/>
    <w:rsid w:val="414530F6"/>
    <w:rsid w:val="516E5FBC"/>
    <w:rsid w:val="52FE3B91"/>
    <w:rsid w:val="5BA40251"/>
    <w:rsid w:val="5D8508F5"/>
    <w:rsid w:val="61C471B3"/>
    <w:rsid w:val="6449724E"/>
    <w:rsid w:val="67EE55B3"/>
    <w:rsid w:val="68896A60"/>
    <w:rsid w:val="73356315"/>
    <w:rsid w:val="754D7F8E"/>
    <w:rsid w:val="76F34C1D"/>
    <w:rsid w:val="7B42203A"/>
    <w:rsid w:val="7F0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8">
    <w:name w:val="font11"/>
    <w:basedOn w:val="5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4493</Words>
  <Characters>4635</Characters>
  <Lines>0</Lines>
  <Paragraphs>0</Paragraphs>
  <TotalTime>0</TotalTime>
  <ScaleCrop>false</ScaleCrop>
  <LinksUpToDate>false</LinksUpToDate>
  <CharactersWithSpaces>4656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2018-09-20T01:45:00Z</dcterms:created>
  <dc:creator>Administrator</dc:creator>
  <cp:lastModifiedBy>Xavier Koo</cp:lastModifiedBy>
  <dcterms:modified xsi:type="dcterms:W3CDTF">2025-07-27T09:11:31Z</dcterms:modified>
  <dc:title>春蕾助学金申报摸底表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3C0E5B48DE0B46A5AF42B7A410951B44_13</vt:lpwstr>
  </property>
  <property fmtid="{D5CDD505-2E9C-101B-9397-08002B2CF9AE}" pid="4" name="KSOTemplateDocerSaveRecord">
    <vt:lpwstr>eyJoZGlkIjoiMjU5MWY4Y2Y2MmQzMjlkNjZiNDllZTNjOWQyZjM2ZDciLCJ1c2VySWQiOiI3MDIyMTg0NjgifQ==</vt:lpwstr>
  </property>
</Properties>
</file>